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5DAC3" w14:textId="77777777" w:rsidR="00DC6D83" w:rsidRDefault="00000000">
      <w:pPr>
        <w:ind w:left="4395"/>
        <w:rPr>
          <w:szCs w:val="24"/>
        </w:rPr>
      </w:pPr>
      <w:r>
        <w:rPr>
          <w:szCs w:val="24"/>
        </w:rPr>
        <w:t xml:space="preserve">Mokinių priėmimo į Panevėžio miesto savivaldybės </w:t>
      </w:r>
    </w:p>
    <w:p w14:paraId="37266A5E" w14:textId="77777777" w:rsidR="00DC6D83" w:rsidRDefault="00000000">
      <w:pPr>
        <w:ind w:left="4395"/>
      </w:pPr>
      <w:r>
        <w:rPr>
          <w:szCs w:val="24"/>
        </w:rPr>
        <w:t>bendrojo ugdymo mokyklas</w:t>
      </w:r>
      <w:r>
        <w:rPr>
          <w:lang w:eastAsia="lt-LT"/>
        </w:rPr>
        <w:t xml:space="preserve"> mokytis pagal </w:t>
      </w:r>
    </w:p>
    <w:p w14:paraId="57CB77FB" w14:textId="77777777" w:rsidR="00DC6D83" w:rsidRDefault="00000000">
      <w:pPr>
        <w:ind w:left="4395"/>
        <w:rPr>
          <w:lang w:eastAsia="lt-LT"/>
        </w:rPr>
      </w:pPr>
      <w:r>
        <w:rPr>
          <w:lang w:eastAsia="lt-LT"/>
        </w:rPr>
        <w:t xml:space="preserve">priešmokyklinio ir bendrojo ugdymo programas </w:t>
      </w:r>
    </w:p>
    <w:p w14:paraId="33C6BE3D" w14:textId="77777777" w:rsidR="00DC6D83" w:rsidRDefault="00000000">
      <w:pPr>
        <w:ind w:left="4395"/>
      </w:pPr>
      <w:r>
        <w:rPr>
          <w:lang w:eastAsia="lt-LT"/>
        </w:rPr>
        <w:t>tvarkos</w:t>
      </w:r>
      <w:r>
        <w:rPr>
          <w:szCs w:val="24"/>
          <w:lang w:eastAsia="lt-LT"/>
        </w:rPr>
        <w:t xml:space="preserve"> aprašo</w:t>
      </w:r>
    </w:p>
    <w:p w14:paraId="6A7CECC5" w14:textId="77777777" w:rsidR="00DC6D83" w:rsidRDefault="00000000">
      <w:pPr>
        <w:ind w:left="4395"/>
        <w:rPr>
          <w:szCs w:val="24"/>
          <w:lang w:eastAsia="lt-LT"/>
        </w:rPr>
      </w:pPr>
      <w:r>
        <w:rPr>
          <w:szCs w:val="24"/>
          <w:lang w:eastAsia="lt-LT"/>
        </w:rPr>
        <w:t>1 priedas</w:t>
      </w:r>
    </w:p>
    <w:p w14:paraId="55942DC3" w14:textId="77777777" w:rsidR="00DC6D83" w:rsidRDefault="00DC6D83">
      <w:pPr>
        <w:ind w:firstLine="5670"/>
        <w:rPr>
          <w:color w:val="FF0000"/>
          <w:szCs w:val="24"/>
          <w:lang w:eastAsia="lt-LT"/>
        </w:rPr>
      </w:pPr>
    </w:p>
    <w:p w14:paraId="30AC76C5" w14:textId="77777777" w:rsidR="00DC6D83" w:rsidRDefault="00000000">
      <w:pPr>
        <w:jc w:val="center"/>
        <w:rPr>
          <w:b/>
          <w:bCs/>
          <w:szCs w:val="24"/>
          <w:lang w:eastAsia="lt-LT"/>
        </w:rPr>
      </w:pPr>
      <w:r>
        <w:rPr>
          <w:b/>
          <w:bCs/>
          <w:szCs w:val="24"/>
          <w:lang w:eastAsia="lt-LT"/>
        </w:rPr>
        <w:t>(Prašymo priimti vaiką į Panevėžio miesto savivaldybės bendrojo ugdymo mokyklos pirmą klasę forma)</w:t>
      </w:r>
    </w:p>
    <w:p w14:paraId="635530BE" w14:textId="77777777" w:rsidR="00DC6D83" w:rsidRDefault="00DC6D83">
      <w:pPr>
        <w:jc w:val="center"/>
        <w:rPr>
          <w:b/>
          <w:bCs/>
          <w:szCs w:val="24"/>
          <w:lang w:eastAsia="lt-LT"/>
        </w:rPr>
      </w:pPr>
    </w:p>
    <w:p w14:paraId="563BC64F" w14:textId="77777777" w:rsidR="00DC6D83" w:rsidRDefault="00000000">
      <w:pPr>
        <w:spacing w:line="276" w:lineRule="auto"/>
        <w:rPr>
          <w:szCs w:val="24"/>
          <w:lang w:eastAsia="lt-LT"/>
        </w:rPr>
      </w:pPr>
      <w:r>
        <w:rPr>
          <w:szCs w:val="24"/>
          <w:lang w:eastAsia="lt-LT"/>
        </w:rPr>
        <w:t>________________________________________________________________________________</w:t>
      </w:r>
    </w:p>
    <w:p w14:paraId="4E33A402" w14:textId="77777777" w:rsidR="00DC6D83" w:rsidRDefault="00000000">
      <w:pPr>
        <w:spacing w:line="276" w:lineRule="auto"/>
        <w:jc w:val="center"/>
      </w:pPr>
      <w:r>
        <w:rPr>
          <w:szCs w:val="24"/>
          <w:lang w:eastAsia="lt-LT"/>
        </w:rPr>
        <w:t>(</w:t>
      </w:r>
      <w:r>
        <w:rPr>
          <w:bCs/>
          <w:szCs w:val="24"/>
          <w:lang w:eastAsia="lt-LT"/>
        </w:rPr>
        <w:t>teisėto vaiko atstovo</w:t>
      </w:r>
      <w:r>
        <w:rPr>
          <w:szCs w:val="24"/>
          <w:lang w:eastAsia="lt-LT"/>
        </w:rPr>
        <w:t xml:space="preserve"> vardas ir pavardė)</w:t>
      </w:r>
    </w:p>
    <w:p w14:paraId="2E27BC5E" w14:textId="77777777" w:rsidR="00DC6D83" w:rsidRDefault="00DC6D83">
      <w:pPr>
        <w:spacing w:line="276" w:lineRule="auto"/>
        <w:jc w:val="center"/>
        <w:rPr>
          <w:szCs w:val="24"/>
          <w:lang w:eastAsia="lt-LT"/>
        </w:rPr>
      </w:pPr>
    </w:p>
    <w:p w14:paraId="45721B3E" w14:textId="77777777" w:rsidR="00DC6D83" w:rsidRDefault="00000000">
      <w:pPr>
        <w:spacing w:line="276" w:lineRule="auto"/>
        <w:rPr>
          <w:szCs w:val="24"/>
          <w:lang w:eastAsia="lt-LT"/>
        </w:rPr>
      </w:pPr>
      <w:r>
        <w:rPr>
          <w:szCs w:val="24"/>
          <w:lang w:eastAsia="lt-LT"/>
        </w:rPr>
        <w:t xml:space="preserve">________________________________________________________________________________ </w:t>
      </w:r>
    </w:p>
    <w:p w14:paraId="458C0319" w14:textId="77777777" w:rsidR="00DC6D83" w:rsidRDefault="00000000">
      <w:pPr>
        <w:spacing w:line="276" w:lineRule="auto"/>
        <w:jc w:val="center"/>
      </w:pPr>
      <w:r>
        <w:rPr>
          <w:szCs w:val="24"/>
          <w:lang w:eastAsia="lt-LT"/>
        </w:rPr>
        <w:t>(vaiko deklaruotos ir gyvenamosios vietos adresas (-ai))</w:t>
      </w:r>
    </w:p>
    <w:p w14:paraId="275FAD4D" w14:textId="77777777" w:rsidR="00DC6D83" w:rsidRDefault="00DC6D83">
      <w:pPr>
        <w:spacing w:line="276" w:lineRule="auto"/>
        <w:jc w:val="center"/>
        <w:rPr>
          <w:szCs w:val="24"/>
          <w:lang w:eastAsia="lt-LT"/>
        </w:rPr>
      </w:pPr>
    </w:p>
    <w:p w14:paraId="1C8826EF" w14:textId="77777777" w:rsidR="00DC6D83" w:rsidRDefault="00000000">
      <w:pPr>
        <w:spacing w:line="276" w:lineRule="auto"/>
        <w:rPr>
          <w:szCs w:val="24"/>
          <w:lang w:eastAsia="lt-LT"/>
        </w:rPr>
      </w:pPr>
      <w:r>
        <w:rPr>
          <w:szCs w:val="24"/>
          <w:lang w:eastAsia="lt-LT"/>
        </w:rPr>
        <w:t>________________________________________________________________________________</w:t>
      </w:r>
    </w:p>
    <w:p w14:paraId="2E4A6F00" w14:textId="77777777" w:rsidR="00DC6D83" w:rsidRDefault="00000000">
      <w:pPr>
        <w:spacing w:line="276" w:lineRule="auto"/>
        <w:jc w:val="center"/>
        <w:rPr>
          <w:szCs w:val="24"/>
          <w:lang w:eastAsia="lt-LT"/>
        </w:rPr>
      </w:pPr>
      <w:r>
        <w:rPr>
          <w:szCs w:val="24"/>
          <w:lang w:eastAsia="lt-LT"/>
        </w:rPr>
        <w:t>(teisėto vaiko atstovo telefonas, el. paštas)</w:t>
      </w:r>
    </w:p>
    <w:p w14:paraId="7891141C" w14:textId="77777777" w:rsidR="00DC6D83" w:rsidRDefault="00DC6D83">
      <w:pPr>
        <w:rPr>
          <w:szCs w:val="24"/>
          <w:lang w:eastAsia="lt-LT"/>
        </w:rPr>
      </w:pPr>
    </w:p>
    <w:p w14:paraId="70BD7074" w14:textId="77777777" w:rsidR="00DC6D83" w:rsidRDefault="00000000">
      <w:pPr>
        <w:rPr>
          <w:szCs w:val="24"/>
          <w:lang w:eastAsia="lt-LT"/>
        </w:rPr>
      </w:pPr>
      <w:r>
        <w:rPr>
          <w:szCs w:val="24"/>
          <w:lang w:eastAsia="lt-LT"/>
        </w:rPr>
        <w:t xml:space="preserve">Panevėžio miesto savivaldybės administracijos </w:t>
      </w:r>
    </w:p>
    <w:p w14:paraId="2E8FFCC4" w14:textId="77777777" w:rsidR="00DC6D83" w:rsidRDefault="00000000">
      <w:pPr>
        <w:rPr>
          <w:szCs w:val="24"/>
          <w:lang w:eastAsia="lt-LT"/>
        </w:rPr>
      </w:pPr>
      <w:r>
        <w:rPr>
          <w:szCs w:val="24"/>
          <w:lang w:eastAsia="lt-LT"/>
        </w:rPr>
        <w:t>Švietimo skyriui</w:t>
      </w:r>
    </w:p>
    <w:p w14:paraId="64E0B0F6" w14:textId="77777777" w:rsidR="00DC6D83" w:rsidRDefault="00DC6D83">
      <w:pPr>
        <w:rPr>
          <w:szCs w:val="24"/>
          <w:lang w:eastAsia="lt-LT"/>
        </w:rPr>
      </w:pPr>
    </w:p>
    <w:p w14:paraId="1AF1AB54" w14:textId="77777777" w:rsidR="00DC6D83" w:rsidRDefault="00000000">
      <w:pPr>
        <w:jc w:val="center"/>
        <w:rPr>
          <w:b/>
          <w:szCs w:val="24"/>
          <w:lang w:eastAsia="lt-LT"/>
        </w:rPr>
      </w:pPr>
      <w:r>
        <w:rPr>
          <w:b/>
          <w:szCs w:val="24"/>
          <w:lang w:eastAsia="lt-LT"/>
        </w:rPr>
        <w:t>PRAŠYMAS PRIIMTI VAIKĄ Į PANEVĖŽIO MIESTO SAVIVALDYBĖS BENDROJO UGDYMO MOKYKLOS PIRMĄ KLASĘ</w:t>
      </w:r>
    </w:p>
    <w:p w14:paraId="444686D0" w14:textId="77777777" w:rsidR="00DC6D83" w:rsidRDefault="00DC6D83">
      <w:pPr>
        <w:jc w:val="center"/>
        <w:rPr>
          <w:b/>
          <w:szCs w:val="24"/>
          <w:lang w:eastAsia="lt-LT"/>
        </w:rPr>
      </w:pPr>
    </w:p>
    <w:p w14:paraId="60AEB679" w14:textId="77777777" w:rsidR="00DC6D83" w:rsidRDefault="00000000">
      <w:pPr>
        <w:jc w:val="center"/>
        <w:rPr>
          <w:szCs w:val="24"/>
          <w:lang w:eastAsia="lt-LT"/>
        </w:rPr>
      </w:pPr>
      <w:r>
        <w:rPr>
          <w:szCs w:val="24"/>
          <w:lang w:eastAsia="lt-LT"/>
        </w:rPr>
        <w:t>20___ m. __________________ __d.</w:t>
      </w:r>
    </w:p>
    <w:p w14:paraId="299B22CA" w14:textId="77777777" w:rsidR="00DC6D83" w:rsidRDefault="00000000">
      <w:pPr>
        <w:ind w:firstLine="124"/>
        <w:jc w:val="center"/>
        <w:rPr>
          <w:szCs w:val="24"/>
          <w:lang w:eastAsia="lt-LT"/>
        </w:rPr>
      </w:pPr>
      <w:r>
        <w:rPr>
          <w:szCs w:val="24"/>
          <w:lang w:eastAsia="lt-LT"/>
        </w:rPr>
        <w:t>Panevėžys</w:t>
      </w:r>
    </w:p>
    <w:p w14:paraId="3F926943" w14:textId="77777777" w:rsidR="00DC6D83" w:rsidRDefault="00DC6D83">
      <w:pPr>
        <w:jc w:val="center"/>
        <w:rPr>
          <w:szCs w:val="24"/>
          <w:lang w:eastAsia="lt-LT"/>
        </w:rPr>
      </w:pPr>
    </w:p>
    <w:p w14:paraId="6EDD0CEC" w14:textId="77777777" w:rsidR="00DC6D83" w:rsidRDefault="00DC6D83">
      <w:pPr>
        <w:jc w:val="center"/>
        <w:rPr>
          <w:szCs w:val="24"/>
          <w:lang w:eastAsia="lt-LT"/>
        </w:rPr>
      </w:pPr>
    </w:p>
    <w:p w14:paraId="3145B4EB" w14:textId="77777777" w:rsidR="00DC6D83" w:rsidRDefault="00000000">
      <w:pPr>
        <w:ind w:firstLine="851"/>
        <w:rPr>
          <w:szCs w:val="24"/>
          <w:lang w:eastAsia="lt-LT"/>
        </w:rPr>
      </w:pPr>
      <w:r>
        <w:rPr>
          <w:szCs w:val="24"/>
          <w:lang w:eastAsia="lt-LT"/>
        </w:rPr>
        <w:t>Prašau priimti mano sūnų (dukterį) (globotinį (-ę)), _______________________________</w:t>
      </w:r>
    </w:p>
    <w:p w14:paraId="5A3A6686" w14:textId="77777777" w:rsidR="00DC6D83" w:rsidRDefault="00000000">
      <w:pPr>
        <w:ind w:left="2592"/>
        <w:jc w:val="both"/>
        <w:rPr>
          <w:szCs w:val="24"/>
          <w:lang w:eastAsia="lt-LT"/>
        </w:rPr>
      </w:pPr>
      <w:r>
        <w:rPr>
          <w:szCs w:val="24"/>
          <w:lang w:eastAsia="lt-LT"/>
        </w:rPr>
        <w:t>(pabraukti)                                (vaiko vardas ir pavardė, asmens kodas)</w:t>
      </w:r>
    </w:p>
    <w:p w14:paraId="0D7C03A4" w14:textId="77777777" w:rsidR="00DC6D83" w:rsidRDefault="00DC6D83">
      <w:pPr>
        <w:ind w:firstLine="3090"/>
        <w:rPr>
          <w:szCs w:val="24"/>
          <w:lang w:eastAsia="lt-LT"/>
        </w:rPr>
      </w:pPr>
    </w:p>
    <w:p w14:paraId="69A45FB3" w14:textId="77777777" w:rsidR="00DC6D83" w:rsidRDefault="00000000">
      <w:pPr>
        <w:rPr>
          <w:szCs w:val="24"/>
          <w:lang w:eastAsia="lt-LT"/>
        </w:rPr>
      </w:pPr>
      <w:r>
        <w:rPr>
          <w:szCs w:val="24"/>
          <w:lang w:eastAsia="lt-LT"/>
        </w:rPr>
        <w:t>______________________________________________________________________________,</w:t>
      </w:r>
    </w:p>
    <w:p w14:paraId="61F84DE9" w14:textId="77777777" w:rsidR="00DC6D83" w:rsidRDefault="00DC6D83">
      <w:pPr>
        <w:jc w:val="center"/>
        <w:rPr>
          <w:szCs w:val="24"/>
          <w:lang w:eastAsia="lt-LT"/>
        </w:rPr>
      </w:pPr>
    </w:p>
    <w:p w14:paraId="0DD1D577" w14:textId="77777777" w:rsidR="00DC6D83" w:rsidRDefault="00000000">
      <w:r>
        <w:rPr>
          <w:szCs w:val="24"/>
          <w:lang w:eastAsia="lt-LT"/>
        </w:rPr>
        <w:t xml:space="preserve">nuo 20___ m. __________ __ d. į Panevėžio ___________________________________________ </w:t>
      </w:r>
      <w:r>
        <w:rPr>
          <w:szCs w:val="24"/>
          <w:lang w:eastAsia="lt-LT"/>
        </w:rPr>
        <w:br/>
      </w:r>
      <w:r>
        <w:rPr>
          <w:szCs w:val="24"/>
          <w:lang w:eastAsia="lt-LT"/>
        </w:rPr>
        <w:tab/>
      </w:r>
      <w:r>
        <w:rPr>
          <w:szCs w:val="24"/>
          <w:lang w:eastAsia="lt-LT"/>
        </w:rPr>
        <w:tab/>
      </w:r>
      <w:r>
        <w:rPr>
          <w:szCs w:val="24"/>
          <w:lang w:eastAsia="lt-LT"/>
        </w:rPr>
        <w:tab/>
        <w:t xml:space="preserve">                    (įrašyti mokyklos pavadinimą*)</w:t>
      </w:r>
    </w:p>
    <w:p w14:paraId="45F6E656" w14:textId="77777777" w:rsidR="00DC6D83" w:rsidRDefault="00000000">
      <w:pPr>
        <w:rPr>
          <w:szCs w:val="24"/>
          <w:lang w:eastAsia="lt-LT"/>
        </w:rPr>
      </w:pPr>
      <w:r>
        <w:rPr>
          <w:szCs w:val="24"/>
          <w:lang w:eastAsia="lt-LT"/>
        </w:rPr>
        <w:t>1-ą klasę.</w:t>
      </w:r>
    </w:p>
    <w:p w14:paraId="2BEF3C3F" w14:textId="77777777" w:rsidR="00DC6D83" w:rsidRDefault="00DC6D83">
      <w:pPr>
        <w:rPr>
          <w:szCs w:val="24"/>
          <w:lang w:eastAsia="lt-LT"/>
        </w:rPr>
      </w:pPr>
    </w:p>
    <w:p w14:paraId="13E70FE9" w14:textId="77777777" w:rsidR="00DC6D83" w:rsidRDefault="00000000">
      <w:pPr>
        <w:ind w:firstLine="851"/>
        <w:jc w:val="both"/>
        <w:rPr>
          <w:szCs w:val="24"/>
        </w:rPr>
      </w:pPr>
      <w:r>
        <w:rPr>
          <w:szCs w:val="24"/>
        </w:rPr>
        <w:t>Nesant laisvų vietų nurodytoje mokykloje, prašau priimti į kitą mokyklą pagal pirmumą:</w:t>
      </w:r>
    </w:p>
    <w:p w14:paraId="225A1B03" w14:textId="77777777" w:rsidR="00DC6D83" w:rsidRDefault="00000000">
      <w:pPr>
        <w:ind w:firstLine="851"/>
        <w:rPr>
          <w:szCs w:val="24"/>
        </w:rPr>
      </w:pPr>
      <w:r>
        <w:rPr>
          <w:szCs w:val="24"/>
        </w:rPr>
        <w:t>1. ____________________________.</w:t>
      </w:r>
    </w:p>
    <w:p w14:paraId="75CB12DC" w14:textId="77777777" w:rsidR="00DC6D83" w:rsidRDefault="00000000">
      <w:pPr>
        <w:ind w:firstLine="851"/>
        <w:rPr>
          <w:szCs w:val="24"/>
        </w:rPr>
      </w:pPr>
      <w:r>
        <w:rPr>
          <w:szCs w:val="24"/>
        </w:rPr>
        <w:t>2. ____________________________.</w:t>
      </w:r>
    </w:p>
    <w:p w14:paraId="0A9F7AC9" w14:textId="77777777" w:rsidR="00DC6D83" w:rsidRDefault="00000000">
      <w:pPr>
        <w:ind w:firstLine="1296"/>
        <w:jc w:val="both"/>
        <w:rPr>
          <w:sz w:val="20"/>
          <w:lang w:eastAsia="lt-LT"/>
        </w:rPr>
      </w:pPr>
      <w:r>
        <w:rPr>
          <w:sz w:val="20"/>
          <w:lang w:eastAsia="lt-LT"/>
        </w:rPr>
        <w:t>*Asmenims, pageidaujantiems mokytis pagal pradinio ugdymo programą teikiant prašymą leidžiama pasirinkti ne daugiau kaip tris mokyklas, iš kurių viena turi būti pasirinkta mokykla, aptarnaujanti teritoriją, kurioje vaikas ir jo bent vienas iš tėvų (globėjų, rūpintojų), su kuriuo (-</w:t>
      </w:r>
      <w:proofErr w:type="spellStart"/>
      <w:r>
        <w:rPr>
          <w:sz w:val="20"/>
          <w:lang w:eastAsia="lt-LT"/>
        </w:rPr>
        <w:t>iais</w:t>
      </w:r>
      <w:proofErr w:type="spellEnd"/>
      <w:r>
        <w:rPr>
          <w:sz w:val="20"/>
          <w:lang w:eastAsia="lt-LT"/>
        </w:rPr>
        <w:t>) jis gyvena, yra deklaravę gyvenamąją vietą ir joje gyvena.</w:t>
      </w:r>
    </w:p>
    <w:p w14:paraId="2336240C" w14:textId="77777777" w:rsidR="00DC6D83" w:rsidRDefault="00DC6D83">
      <w:pPr>
        <w:ind w:firstLine="1296"/>
        <w:jc w:val="both"/>
        <w:rPr>
          <w:b/>
          <w:szCs w:val="24"/>
          <w:lang w:eastAsia="lt-LT"/>
        </w:rPr>
      </w:pPr>
    </w:p>
    <w:p w14:paraId="6F11AE95" w14:textId="77777777" w:rsidR="00DC6D83" w:rsidRDefault="00000000">
      <w:pPr>
        <w:ind w:firstLine="851"/>
        <w:jc w:val="both"/>
        <w:rPr>
          <w:szCs w:val="24"/>
          <w:lang w:eastAsia="lt-LT"/>
        </w:rPr>
      </w:pPr>
      <w:r>
        <w:rPr>
          <w:szCs w:val="24"/>
          <w:lang w:eastAsia="lt-LT"/>
        </w:rPr>
        <w:t>Pridedama:</w:t>
      </w:r>
    </w:p>
    <w:p w14:paraId="14637C3F" w14:textId="77777777" w:rsidR="00DC6D83" w:rsidRDefault="00000000">
      <w:pPr>
        <w:ind w:firstLine="851"/>
        <w:jc w:val="both"/>
      </w:pPr>
      <w:r>
        <w:rPr>
          <w:szCs w:val="24"/>
          <w:lang w:eastAsia="lt-LT"/>
        </w:rPr>
        <w:t xml:space="preserve">1. </w:t>
      </w:r>
      <w:r>
        <w:rPr>
          <w:rFonts w:eastAsia="Calibri"/>
          <w:szCs w:val="24"/>
          <w:lang w:eastAsia="lt-LT"/>
        </w:rPr>
        <w:t>Galiojantis asmens tapatybę patvirtinantis dokumentas ar jo kopija.</w:t>
      </w:r>
    </w:p>
    <w:p w14:paraId="47A248F0" w14:textId="77777777" w:rsidR="00DC6D83" w:rsidRDefault="00000000">
      <w:pPr>
        <w:ind w:firstLine="851"/>
        <w:jc w:val="both"/>
      </w:pPr>
      <w:r>
        <w:rPr>
          <w:szCs w:val="24"/>
          <w:lang w:eastAsia="lt-LT"/>
        </w:rPr>
        <w:t>2. Pirmumo kriterijus patvirtinantys dokumentai (</w:t>
      </w:r>
      <w:r>
        <w:rPr>
          <w:szCs w:val="24"/>
        </w:rPr>
        <w:t>Mokinių priėmimo į Panevėžio miesto savivaldybės bendrojo ugdymo mokyklas</w:t>
      </w:r>
      <w:r>
        <w:rPr>
          <w:lang w:eastAsia="lt-LT"/>
        </w:rPr>
        <w:t xml:space="preserve"> mokytis pagal priešmokyklinio ir bendrojo ugdymo programas tvarkos</w:t>
      </w:r>
      <w:r>
        <w:rPr>
          <w:szCs w:val="24"/>
          <w:lang w:eastAsia="lt-LT"/>
        </w:rPr>
        <w:t xml:space="preserve"> aprašo 6 ir 7 punktai), pedagoginės psichologinės tarnybos pažyma dėl specialiųjų ugdymosi poreikių įvertinimo (jei reikia).</w:t>
      </w:r>
    </w:p>
    <w:p w14:paraId="37D5070A" w14:textId="77777777" w:rsidR="00DC6D83" w:rsidRDefault="00DC6D83">
      <w:pPr>
        <w:ind w:firstLine="1296"/>
        <w:jc w:val="both"/>
      </w:pPr>
    </w:p>
    <w:p w14:paraId="027BDB09" w14:textId="77777777" w:rsidR="00DC6D83" w:rsidRDefault="00000000">
      <w:pPr>
        <w:ind w:firstLine="851"/>
        <w:jc w:val="both"/>
      </w:pPr>
      <w:r>
        <w:rPr>
          <w:bCs/>
          <w:szCs w:val="24"/>
        </w:rPr>
        <w:t>Pasirašydamas (-a) šį prašymą patvirtinu, kad esu susipažinęs (-</w:t>
      </w:r>
      <w:proofErr w:type="spellStart"/>
      <w:r>
        <w:rPr>
          <w:bCs/>
          <w:szCs w:val="24"/>
        </w:rPr>
        <w:t>usi</w:t>
      </w:r>
      <w:proofErr w:type="spellEnd"/>
      <w:r>
        <w:rPr>
          <w:bCs/>
          <w:szCs w:val="24"/>
        </w:rPr>
        <w:t xml:space="preserve">)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el. p. </w:t>
      </w:r>
      <w:proofErr w:type="spellStart"/>
      <w:r>
        <w:rPr>
          <w:bCs/>
          <w:szCs w:val="24"/>
          <w:u w:val="single"/>
        </w:rPr>
        <w:t>duomenuapsauga@panevezys.lt</w:t>
      </w:r>
      <w:proofErr w:type="spellEnd"/>
      <w:r>
        <w:rPr>
          <w:bCs/>
          <w:szCs w:val="24"/>
        </w:rPr>
        <w:t>, tel. 0 45 50 12 90. Administracija centralizuoto mokinių priėmimo į bendrojo ugdymo mokyklų pirmas klases tikslu tvarko šiuos asmens duomenis:</w:t>
      </w:r>
      <w:r>
        <w:rPr>
          <w:szCs w:val="24"/>
        </w:rPr>
        <w:t xml:space="preserve"> vaiko pavardė, vardas, asmens kodas, deklaruotos ir gyvenamosios vietos adresas (-ai), deklaravimo data, vieno iš teisėtų vaiko atstovų vardas ir pavardė, telefonas, el. pašto adresas, pirmumo kriterijus patvirtinantys dokumentai (Aprašo 6, 7 punktai), jei reikia – informacija apie vaiko specialiuosius ugdymo poreikius. </w:t>
      </w:r>
    </w:p>
    <w:p w14:paraId="648E97EC" w14:textId="77777777" w:rsidR="00DC6D83" w:rsidRDefault="00000000">
      <w:pPr>
        <w:ind w:firstLine="851"/>
        <w:jc w:val="both"/>
      </w:pPr>
      <w:r>
        <w:rPr>
          <w:rFonts w:eastAsia="LiberationSerif"/>
          <w:szCs w:val="24"/>
        </w:rPr>
        <w:t>Šių duomenų rinkimo teisinis pagrindas įtvirtintas Apraše ir Bendrojo duomenų apsaugos reglamento 6 straipsnio 1 dalies e punkte</w:t>
      </w:r>
      <w:r>
        <w:rPr>
          <w:rFonts w:ascii="LiberationSerif" w:eastAsia="LiberationSerif" w:hAnsi="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duomenų,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4D6726A8" w14:textId="77777777" w:rsidR="00DC6D83" w:rsidRDefault="00000000">
      <w:pPr>
        <w:ind w:firstLine="851"/>
        <w:jc w:val="both"/>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0942D76C" w14:textId="77777777" w:rsidR="00DC6D83" w:rsidRDefault="00000000">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644EFC49" w14:textId="77777777" w:rsidR="00DC6D83" w:rsidRDefault="00DC6D83">
      <w:pPr>
        <w:ind w:left="1298" w:firstLine="1360"/>
        <w:jc w:val="both"/>
        <w:rPr>
          <w:rFonts w:eastAsia="Calibri"/>
          <w:szCs w:val="24"/>
        </w:rPr>
      </w:pPr>
    </w:p>
    <w:p w14:paraId="4531633F" w14:textId="77777777" w:rsidR="00DC6D83" w:rsidRDefault="00DC6D83">
      <w:pPr>
        <w:ind w:left="1298" w:firstLine="1298"/>
        <w:jc w:val="both"/>
        <w:rPr>
          <w:rFonts w:eastAsia="Calibri"/>
          <w:szCs w:val="24"/>
        </w:rPr>
      </w:pPr>
    </w:p>
    <w:p w14:paraId="12B942DA" w14:textId="77777777" w:rsidR="00DC6D83" w:rsidRDefault="00DC6D83">
      <w:pPr>
        <w:ind w:left="1298" w:firstLine="1298"/>
        <w:jc w:val="both"/>
        <w:rPr>
          <w:rFonts w:eastAsia="Calibri"/>
          <w:szCs w:val="24"/>
        </w:rPr>
      </w:pPr>
    </w:p>
    <w:p w14:paraId="68466C4D" w14:textId="77777777" w:rsidR="00DC6D83" w:rsidRDefault="00000000">
      <w:pPr>
        <w:ind w:left="1298" w:firstLine="1360"/>
        <w:jc w:val="both"/>
      </w:pPr>
      <w:r>
        <w:rPr>
          <w:szCs w:val="24"/>
          <w:lang w:eastAsia="lt-LT"/>
        </w:rPr>
        <w:t>__________          __________________________________________</w:t>
      </w:r>
    </w:p>
    <w:p w14:paraId="70B5AE45" w14:textId="77777777" w:rsidR="00DC6D83" w:rsidRDefault="00000000">
      <w:pPr>
        <w:ind w:left="5184" w:hanging="2354"/>
        <w:jc w:val="both"/>
      </w:pPr>
      <w:r>
        <w:rPr>
          <w:szCs w:val="24"/>
          <w:lang w:eastAsia="lt-LT"/>
        </w:rPr>
        <w:t>(parašas)                     (</w:t>
      </w:r>
      <w:r>
        <w:rPr>
          <w:bCs/>
          <w:szCs w:val="24"/>
          <w:lang w:eastAsia="lt-LT"/>
        </w:rPr>
        <w:t>teisėto vaiko atstovo</w:t>
      </w:r>
      <w:r>
        <w:rPr>
          <w:szCs w:val="24"/>
          <w:lang w:eastAsia="lt-LT"/>
        </w:rPr>
        <w:t xml:space="preserve"> vardas ir pavardė)</w:t>
      </w:r>
    </w:p>
    <w:sectPr w:rsidR="00DC6D83">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55F0F" w14:textId="77777777" w:rsidR="00B831E1" w:rsidRDefault="00B831E1">
      <w:r>
        <w:separator/>
      </w:r>
    </w:p>
  </w:endnote>
  <w:endnote w:type="continuationSeparator" w:id="0">
    <w:p w14:paraId="0D402ABF" w14:textId="77777777" w:rsidR="00B831E1" w:rsidRDefault="00B8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Calibri"/>
    <w:charset w:val="00"/>
    <w:family w:val="auto"/>
    <w:pitch w:val="default"/>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0989E" w14:textId="77777777" w:rsidR="00B831E1" w:rsidRDefault="00B831E1">
      <w:r>
        <w:rPr>
          <w:color w:val="000000"/>
        </w:rPr>
        <w:separator/>
      </w:r>
    </w:p>
  </w:footnote>
  <w:footnote w:type="continuationSeparator" w:id="0">
    <w:p w14:paraId="7218D959" w14:textId="77777777" w:rsidR="00B831E1" w:rsidRDefault="00B83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C6D83"/>
    <w:rsid w:val="00B15C73"/>
    <w:rsid w:val="00B831E1"/>
    <w:rsid w:val="00DC6D83"/>
    <w:rsid w:val="00F264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DCD1"/>
  <w15:docId w15:val="{029058BC-37E5-4024-A1C4-1CA2D77A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2855</Words>
  <Characters>1628</Characters>
  <Application>Microsoft Office Word</Application>
  <DocSecurity>0</DocSecurity>
  <Lines>13</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Žukaitienė</dc:creator>
  <dc:description/>
  <cp:lastModifiedBy>giedre.kabitaviciene</cp:lastModifiedBy>
  <cp:revision>2</cp:revision>
  <dcterms:created xsi:type="dcterms:W3CDTF">2025-01-06T13:57:00Z</dcterms:created>
  <dcterms:modified xsi:type="dcterms:W3CDTF">2025-01-06T13:57:00Z</dcterms:modified>
</cp:coreProperties>
</file>